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FB48" w14:textId="77777777" w:rsidR="004E2DBE" w:rsidRPr="00046C29" w:rsidRDefault="00046C29" w:rsidP="00046C29">
      <w:pPr>
        <w:pStyle w:val="Default"/>
        <w:jc w:val="right"/>
        <w:rPr>
          <w:b/>
        </w:rPr>
      </w:pPr>
      <w:r w:rsidRPr="00046C29">
        <w:rPr>
          <w:b/>
        </w:rPr>
        <w:t xml:space="preserve">Załącznik nr </w:t>
      </w:r>
      <w:r w:rsidR="00EE0CD6">
        <w:rPr>
          <w:b/>
        </w:rPr>
        <w:t>3</w:t>
      </w:r>
    </w:p>
    <w:p w14:paraId="08A4A66B" w14:textId="77777777" w:rsidR="00046C29" w:rsidRPr="00046C29" w:rsidRDefault="00046C29" w:rsidP="00046C29">
      <w:pPr>
        <w:pStyle w:val="Default"/>
        <w:jc w:val="right"/>
      </w:pPr>
    </w:p>
    <w:p w14:paraId="2F90FF42" w14:textId="77777777" w:rsidR="004E2DBE" w:rsidRPr="002F4638" w:rsidRDefault="004E2DBE" w:rsidP="002F4638">
      <w:pPr>
        <w:pStyle w:val="Default"/>
        <w:jc w:val="center"/>
        <w:rPr>
          <w:sz w:val="32"/>
          <w:szCs w:val="32"/>
        </w:rPr>
      </w:pPr>
      <w:r w:rsidRPr="002F4638">
        <w:rPr>
          <w:b/>
          <w:bCs/>
          <w:sz w:val="32"/>
          <w:szCs w:val="32"/>
        </w:rPr>
        <w:t>Wniosek ofertowy na dzierżawę pomieszczeń kuchni i stołówki</w:t>
      </w:r>
    </w:p>
    <w:p w14:paraId="689D5D24" w14:textId="77777777" w:rsidR="004E2DBE" w:rsidRPr="002F4638" w:rsidRDefault="004E2DBE" w:rsidP="002F4638">
      <w:pPr>
        <w:pStyle w:val="Default"/>
        <w:jc w:val="center"/>
        <w:rPr>
          <w:b/>
          <w:bCs/>
          <w:sz w:val="32"/>
          <w:szCs w:val="32"/>
        </w:rPr>
      </w:pPr>
      <w:r w:rsidRPr="002F4638">
        <w:rPr>
          <w:b/>
          <w:bCs/>
          <w:sz w:val="32"/>
          <w:szCs w:val="32"/>
        </w:rPr>
        <w:t xml:space="preserve">przy </w:t>
      </w:r>
      <w:r w:rsidR="002F4638">
        <w:rPr>
          <w:b/>
          <w:bCs/>
          <w:sz w:val="32"/>
          <w:szCs w:val="32"/>
        </w:rPr>
        <w:t>Zespole Szkół Policealnych w Kołobrzegu</w:t>
      </w:r>
    </w:p>
    <w:p w14:paraId="780B29EE" w14:textId="77777777" w:rsidR="002F4638" w:rsidRDefault="002F4638" w:rsidP="002F4638">
      <w:pPr>
        <w:pStyle w:val="Default"/>
        <w:jc w:val="center"/>
        <w:rPr>
          <w:b/>
          <w:bCs/>
          <w:sz w:val="28"/>
          <w:szCs w:val="28"/>
        </w:rPr>
      </w:pPr>
    </w:p>
    <w:p w14:paraId="5F549954" w14:textId="77777777" w:rsidR="002F4638" w:rsidRPr="002F4638" w:rsidRDefault="002F4638" w:rsidP="002F4638">
      <w:pPr>
        <w:pStyle w:val="Default"/>
        <w:jc w:val="center"/>
        <w:rPr>
          <w:sz w:val="28"/>
          <w:szCs w:val="28"/>
        </w:rPr>
      </w:pPr>
    </w:p>
    <w:p w14:paraId="4B8B0DBF" w14:textId="303334F2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Ja niżej podpisana/y deklaruję chęć przystąpienia do konkursu ofert na dzierżawę pomieszczeń kuchni i stołówki </w:t>
      </w:r>
      <w:r w:rsidR="002F4638">
        <w:rPr>
          <w:sz w:val="28"/>
          <w:szCs w:val="28"/>
        </w:rPr>
        <w:t>Zespołu Szkół Policealnych w Kołobrzegu</w:t>
      </w:r>
      <w:r w:rsidRPr="002F4638">
        <w:rPr>
          <w:sz w:val="28"/>
          <w:szCs w:val="28"/>
        </w:rPr>
        <w:t xml:space="preserve"> zlokalizowanej przy </w:t>
      </w:r>
      <w:r w:rsidR="00E069CA">
        <w:rPr>
          <w:sz w:val="28"/>
          <w:szCs w:val="28"/>
        </w:rPr>
        <w:t>Bursie nr 2</w:t>
      </w:r>
      <w:r w:rsidR="002F4638">
        <w:rPr>
          <w:sz w:val="28"/>
          <w:szCs w:val="28"/>
        </w:rPr>
        <w:t>, ulica Grottgera 11</w:t>
      </w:r>
      <w:r w:rsidRPr="002F4638">
        <w:rPr>
          <w:sz w:val="28"/>
          <w:szCs w:val="28"/>
        </w:rPr>
        <w:t xml:space="preserve"> </w:t>
      </w:r>
    </w:p>
    <w:p w14:paraId="309B373F" w14:textId="77777777" w:rsidR="002F4638" w:rsidRDefault="002F4638" w:rsidP="002F4638">
      <w:pPr>
        <w:pStyle w:val="Default"/>
        <w:jc w:val="both"/>
        <w:rPr>
          <w:b/>
          <w:bCs/>
          <w:sz w:val="28"/>
          <w:szCs w:val="28"/>
        </w:rPr>
      </w:pPr>
    </w:p>
    <w:p w14:paraId="4DA34414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b/>
          <w:bCs/>
          <w:sz w:val="28"/>
          <w:szCs w:val="28"/>
        </w:rPr>
        <w:t xml:space="preserve">I. Dane Oferenta </w:t>
      </w:r>
    </w:p>
    <w:p w14:paraId="0B778517" w14:textId="77777777" w:rsidR="004E2DBE" w:rsidRDefault="002F4638" w:rsidP="002F463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E2DBE" w:rsidRPr="002F4638">
        <w:rPr>
          <w:sz w:val="28"/>
          <w:szCs w:val="28"/>
        </w:rPr>
        <w:t>nazwa: ......................................................................................................</w:t>
      </w:r>
      <w:r>
        <w:rPr>
          <w:sz w:val="28"/>
          <w:szCs w:val="28"/>
        </w:rPr>
        <w:t xml:space="preserve">..........................  </w:t>
      </w:r>
    </w:p>
    <w:p w14:paraId="03398453" w14:textId="77777777" w:rsidR="002F4638" w:rsidRPr="002F4638" w:rsidRDefault="002F4638" w:rsidP="002F4638">
      <w:pPr>
        <w:pStyle w:val="Default"/>
        <w:jc w:val="both"/>
        <w:rPr>
          <w:sz w:val="28"/>
          <w:szCs w:val="28"/>
        </w:rPr>
      </w:pPr>
    </w:p>
    <w:p w14:paraId="509603C5" w14:textId="77777777" w:rsidR="004E2DBE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2) nr NIP: .......................................... nr REGON: ........................................... </w:t>
      </w:r>
    </w:p>
    <w:p w14:paraId="261B8F70" w14:textId="77777777" w:rsidR="002F4638" w:rsidRPr="002F4638" w:rsidRDefault="002F4638" w:rsidP="002F4638">
      <w:pPr>
        <w:pStyle w:val="Default"/>
        <w:jc w:val="both"/>
        <w:rPr>
          <w:sz w:val="28"/>
          <w:szCs w:val="28"/>
        </w:rPr>
      </w:pPr>
    </w:p>
    <w:p w14:paraId="0A5A7144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3) adres: </w:t>
      </w:r>
    </w:p>
    <w:p w14:paraId="4AB7EC4F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miejscowość: ..................................... ul.: .................................................... </w:t>
      </w:r>
    </w:p>
    <w:p w14:paraId="0CF16BCB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gmina: ........................................... powiat:.................................................. </w:t>
      </w:r>
    </w:p>
    <w:p w14:paraId="24C0FD1A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województwo: ................................................. </w:t>
      </w:r>
    </w:p>
    <w:p w14:paraId="1ABA8452" w14:textId="77777777" w:rsidR="004E2DBE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kod pocztowy: ……………… </w:t>
      </w:r>
    </w:p>
    <w:p w14:paraId="00730846" w14:textId="77777777" w:rsidR="002F4638" w:rsidRPr="002F4638" w:rsidRDefault="002F4638" w:rsidP="002F4638">
      <w:pPr>
        <w:pStyle w:val="Default"/>
        <w:jc w:val="both"/>
        <w:rPr>
          <w:sz w:val="28"/>
          <w:szCs w:val="28"/>
        </w:rPr>
      </w:pPr>
    </w:p>
    <w:p w14:paraId="581107AC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4) tel.: .................................. </w:t>
      </w:r>
    </w:p>
    <w:p w14:paraId="20602BB4" w14:textId="77777777" w:rsidR="002F4638" w:rsidRDefault="002F4638" w:rsidP="002F4638">
      <w:pPr>
        <w:pStyle w:val="Default"/>
        <w:jc w:val="both"/>
        <w:rPr>
          <w:sz w:val="28"/>
          <w:szCs w:val="28"/>
        </w:rPr>
      </w:pPr>
    </w:p>
    <w:p w14:paraId="24794BA5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5) nazwiska i imiona osób upoważnionych do reprezentowania oferenta </w:t>
      </w:r>
    </w:p>
    <w:p w14:paraId="5C57B5B5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a) ………………………................................................................................ </w:t>
      </w:r>
    </w:p>
    <w:p w14:paraId="2BE2C682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b) ……………………………………………………………………………. </w:t>
      </w:r>
    </w:p>
    <w:p w14:paraId="35E63654" w14:textId="77777777" w:rsidR="002F4638" w:rsidRDefault="002F4638" w:rsidP="002F4638">
      <w:pPr>
        <w:pStyle w:val="Default"/>
        <w:jc w:val="both"/>
        <w:rPr>
          <w:sz w:val="28"/>
          <w:szCs w:val="28"/>
        </w:rPr>
      </w:pPr>
    </w:p>
    <w:p w14:paraId="5BBF0AD5" w14:textId="77777777" w:rsidR="002F4638" w:rsidRDefault="002F4638" w:rsidP="002F4638">
      <w:pPr>
        <w:pStyle w:val="Default"/>
        <w:jc w:val="both"/>
        <w:rPr>
          <w:sz w:val="28"/>
          <w:szCs w:val="28"/>
        </w:rPr>
      </w:pPr>
    </w:p>
    <w:p w14:paraId="4B0F70CF" w14:textId="77777777" w:rsidR="004E2DBE" w:rsidRPr="002F4638" w:rsidRDefault="004E2DBE" w:rsidP="002F4638">
      <w:pPr>
        <w:pStyle w:val="Default"/>
        <w:jc w:val="right"/>
        <w:rPr>
          <w:sz w:val="28"/>
          <w:szCs w:val="28"/>
        </w:rPr>
      </w:pPr>
      <w:r w:rsidRPr="002F4638">
        <w:rPr>
          <w:sz w:val="28"/>
          <w:szCs w:val="28"/>
        </w:rPr>
        <w:t xml:space="preserve">Podpis Oferenta </w:t>
      </w:r>
    </w:p>
    <w:p w14:paraId="2A679077" w14:textId="77777777" w:rsidR="002C463B" w:rsidRPr="002F4638" w:rsidRDefault="004E2DBE" w:rsidP="002F4638">
      <w:pPr>
        <w:jc w:val="right"/>
        <w:rPr>
          <w:rFonts w:ascii="Times New Roman" w:hAnsi="Times New Roman"/>
          <w:sz w:val="28"/>
          <w:szCs w:val="28"/>
        </w:rPr>
      </w:pPr>
      <w:r w:rsidRPr="002F4638">
        <w:rPr>
          <w:rFonts w:ascii="Times New Roman" w:hAnsi="Times New Roman"/>
          <w:sz w:val="28"/>
          <w:szCs w:val="28"/>
        </w:rPr>
        <w:t>………………………………</w:t>
      </w:r>
    </w:p>
    <w:p w14:paraId="7CEAD175" w14:textId="43002CB9" w:rsidR="00EA3CC7" w:rsidRDefault="00EA3CC7" w:rsidP="00EA3CC7">
      <w:pPr>
        <w:pStyle w:val="Standard"/>
        <w:ind w:left="567" w:hanging="425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Klauzula informacyjna stosowane przy </w:t>
      </w:r>
      <w:r>
        <w:rPr>
          <w:rFonts w:ascii="Arial" w:hAnsi="Arial" w:cs="Arial"/>
          <w:b/>
          <w:u w:val="single"/>
        </w:rPr>
        <w:t>dzierżawie</w:t>
      </w:r>
    </w:p>
    <w:p w14:paraId="57726825" w14:textId="77777777" w:rsidR="00EA3CC7" w:rsidRDefault="00EA3CC7" w:rsidP="00EA3CC7">
      <w:pPr>
        <w:pStyle w:val="Standard"/>
        <w:spacing w:before="240" w:line="240" w:lineRule="auto"/>
        <w:ind w:left="284" w:hanging="284"/>
        <w:jc w:val="both"/>
      </w:pPr>
      <w:r>
        <w:rPr>
          <w:rFonts w:ascii="Cambria" w:hAnsi="Cambria" w:cs="Arial"/>
          <w:sz w:val="18"/>
          <w:szCs w:val="18"/>
        </w:rPr>
        <w:t xml:space="preserve">      Zgodnie z art. 13 </w:t>
      </w:r>
      <w:r>
        <w:rPr>
          <w:rFonts w:ascii="Cambria" w:hAnsi="Cambria" w:cs="Calibri"/>
          <w:sz w:val="18"/>
          <w:szCs w:val="18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>
        <w:rPr>
          <w:rFonts w:ascii="Cambria" w:hAnsi="Cambria" w:cs="Arial"/>
          <w:i/>
          <w:sz w:val="18"/>
          <w:szCs w:val="18"/>
        </w:rPr>
        <w:t>4.5.2016 L 119/38 Dziennik Urzędowy Unii Europejskiej PL)</w:t>
      </w:r>
    </w:p>
    <w:p w14:paraId="5B1229FB" w14:textId="77777777" w:rsidR="00EA3CC7" w:rsidRDefault="00EA3CC7" w:rsidP="00EA3CC7">
      <w:pPr>
        <w:pStyle w:val="Standard"/>
        <w:tabs>
          <w:tab w:val="left" w:pos="2836"/>
        </w:tabs>
        <w:spacing w:line="240" w:lineRule="auto"/>
        <w:ind w:left="284" w:hanging="284"/>
      </w:pPr>
      <w:r>
        <w:rPr>
          <w:rFonts w:ascii="Cambria" w:hAnsi="Cambria" w:cs="Calibri"/>
          <w:b/>
        </w:rPr>
        <w:t>informuję, że</w:t>
      </w:r>
      <w:r>
        <w:rPr>
          <w:rFonts w:ascii="Cambria" w:hAnsi="Cambria" w:cs="Calibri"/>
        </w:rPr>
        <w:t>:</w:t>
      </w:r>
    </w:p>
    <w:p w14:paraId="62E17A84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</w:pPr>
      <w:r>
        <w:rPr>
          <w:rFonts w:ascii="Cambria" w:hAnsi="Cambria" w:cs="Calibri"/>
          <w:sz w:val="18"/>
          <w:szCs w:val="18"/>
        </w:rPr>
        <w:t>1. Administratorem Pani/Pana danych</w:t>
      </w:r>
      <w:r>
        <w:rPr>
          <w:rFonts w:ascii="Cambria" w:hAnsi="Cambria" w:cs="Calibri"/>
          <w:color w:val="FF0000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osobowych jest  Zespół Szkół   Policealnych  z  siedzibą   w Kołobrzegu,</w:t>
      </w:r>
    </w:p>
    <w:p w14:paraId="7F260F36" w14:textId="77777777" w:rsidR="00EA3CC7" w:rsidRPr="00EA3CC7" w:rsidRDefault="00EA3CC7" w:rsidP="00EA3CC7">
      <w:pPr>
        <w:pStyle w:val="Standard"/>
        <w:tabs>
          <w:tab w:val="left" w:pos="284"/>
        </w:tabs>
        <w:spacing w:after="0"/>
        <w:ind w:right="168"/>
        <w:rPr>
          <w:lang w:val="en-US"/>
        </w:rPr>
      </w:pPr>
      <w:r>
        <w:rPr>
          <w:rFonts w:ascii="Cambria" w:hAnsi="Cambria" w:cs="Calibri"/>
          <w:sz w:val="18"/>
          <w:szCs w:val="18"/>
        </w:rPr>
        <w:t xml:space="preserve"> </w:t>
      </w:r>
      <w:r w:rsidRPr="00EA3CC7">
        <w:rPr>
          <w:rFonts w:ascii="Cambria" w:hAnsi="Cambria" w:cs="Calibri"/>
          <w:sz w:val="18"/>
          <w:szCs w:val="18"/>
          <w:lang w:val="en-US"/>
        </w:rPr>
        <w:t xml:space="preserve">ul. </w:t>
      </w:r>
      <w:proofErr w:type="spellStart"/>
      <w:r w:rsidRPr="00EA3CC7">
        <w:rPr>
          <w:rFonts w:ascii="Cambria" w:hAnsi="Cambria" w:cs="Calibri"/>
          <w:sz w:val="18"/>
          <w:szCs w:val="18"/>
          <w:lang w:val="en-US"/>
        </w:rPr>
        <w:t>Grottgera</w:t>
      </w:r>
      <w:proofErr w:type="spellEnd"/>
      <w:r w:rsidRPr="00EA3CC7">
        <w:rPr>
          <w:rFonts w:ascii="Cambria" w:hAnsi="Cambria" w:cs="Calibri"/>
          <w:sz w:val="18"/>
          <w:szCs w:val="18"/>
          <w:lang w:val="en-US"/>
        </w:rPr>
        <w:t xml:space="preserve"> 12 </w:t>
      </w:r>
      <w:proofErr w:type="spellStart"/>
      <w:r w:rsidRPr="00EA3CC7">
        <w:rPr>
          <w:rFonts w:ascii="Cambria" w:hAnsi="Cambria" w:cs="Calibri"/>
          <w:sz w:val="18"/>
          <w:szCs w:val="18"/>
          <w:lang w:val="en-US"/>
        </w:rPr>
        <w:t>tel</w:t>
      </w:r>
      <w:proofErr w:type="spellEnd"/>
      <w:r w:rsidRPr="00EA3CC7">
        <w:rPr>
          <w:rFonts w:ascii="Cambria" w:hAnsi="Cambria" w:cs="Calibri"/>
          <w:sz w:val="18"/>
          <w:szCs w:val="18"/>
          <w:lang w:val="en-US"/>
        </w:rPr>
        <w:t>: 94 35 221-20, mail:</w:t>
      </w:r>
      <w:r w:rsidRPr="00EA3CC7">
        <w:rPr>
          <w:rFonts w:ascii="Cambria" w:hAnsi="Cambria"/>
          <w:sz w:val="18"/>
          <w:szCs w:val="18"/>
          <w:lang w:val="en-US"/>
        </w:rPr>
        <w:t xml:space="preserve"> </w:t>
      </w:r>
      <w:proofErr w:type="spellStart"/>
      <w:r w:rsidRPr="00EA3CC7">
        <w:rPr>
          <w:rFonts w:ascii="Cambria" w:hAnsi="Cambria"/>
          <w:sz w:val="18"/>
          <w:szCs w:val="18"/>
          <w:lang w:val="en-US"/>
        </w:rPr>
        <w:t>zsp@kolobrzeg.powiat</w:t>
      </w:r>
      <w:proofErr w:type="spellEnd"/>
      <w:r w:rsidRPr="00EA3CC7">
        <w:rPr>
          <w:rFonts w:ascii="Cambria" w:hAnsi="Cambria"/>
          <w:sz w:val="18"/>
          <w:szCs w:val="18"/>
          <w:lang w:val="en-US"/>
        </w:rPr>
        <w:t>. pl</w:t>
      </w:r>
      <w:r w:rsidRPr="00EA3CC7">
        <w:rPr>
          <w:rFonts w:ascii="Cambria" w:hAnsi="Cambria" w:cs="Calibri"/>
          <w:b/>
          <w:i/>
          <w:sz w:val="18"/>
          <w:szCs w:val="18"/>
          <w:lang w:val="en-US"/>
        </w:rPr>
        <w:t>.</w:t>
      </w:r>
    </w:p>
    <w:p w14:paraId="72229515" w14:textId="77777777" w:rsidR="00EA3CC7" w:rsidRDefault="00EA3CC7" w:rsidP="00EA3CC7">
      <w:pPr>
        <w:pStyle w:val="Standard"/>
        <w:spacing w:after="0"/>
        <w:ind w:right="168"/>
        <w:jc w:val="both"/>
      </w:pPr>
      <w:r>
        <w:rPr>
          <w:rFonts w:ascii="Cambria" w:hAnsi="Cambria" w:cs="Calibri"/>
          <w:sz w:val="18"/>
          <w:szCs w:val="18"/>
        </w:rPr>
        <w:t>2. Kontakt z Inspektorem Ochrony Danych w Zespole Szkół Policealnych możliwy jest pod adresem email:bparus524@gmail.com</w:t>
      </w:r>
    </w:p>
    <w:p w14:paraId="33BE3A3F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  <w:jc w:val="both"/>
      </w:pPr>
      <w:r>
        <w:rPr>
          <w:rFonts w:ascii="Cambria" w:hAnsi="Cambria" w:cs="Calibri"/>
          <w:sz w:val="18"/>
          <w:szCs w:val="18"/>
        </w:rPr>
        <w:t>3. Dane osobowe Pana/i/</w:t>
      </w:r>
      <w:r>
        <w:rPr>
          <w:rFonts w:ascii="Cambria" w:hAnsi="Cambria" w:cs="Calibri"/>
          <w:color w:val="FF0000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będą przetwarzane na podstawie art. 6 ust. 1 lit. b</w:t>
      </w:r>
      <w:r>
        <w:rPr>
          <w:rFonts w:ascii="Cambria" w:hAnsi="Cambria" w:cs="Calibri"/>
          <w:i/>
          <w:color w:val="C00000"/>
          <w:sz w:val="18"/>
          <w:szCs w:val="18"/>
        </w:rPr>
        <w:t xml:space="preserve"> </w:t>
      </w:r>
      <w:r>
        <w:rPr>
          <w:rFonts w:ascii="Cambria" w:hAnsi="Cambria" w:cs="Calibri"/>
          <w:sz w:val="18"/>
          <w:szCs w:val="18"/>
        </w:rPr>
        <w:t>ogólnego rozporządzenie j/w o ochronie danych oraz Kodeksu Pracy – Ustawa z dnia 26 czerwca 1974 r. (</w:t>
      </w:r>
      <w:proofErr w:type="spellStart"/>
      <w:r>
        <w:rPr>
          <w:rFonts w:ascii="Cambria" w:hAnsi="Cambria" w:cs="Calibri"/>
          <w:sz w:val="18"/>
          <w:szCs w:val="18"/>
        </w:rPr>
        <w:t>t.j</w:t>
      </w:r>
      <w:proofErr w:type="spellEnd"/>
      <w:r>
        <w:rPr>
          <w:rFonts w:ascii="Cambria" w:hAnsi="Cambria" w:cs="Calibri"/>
          <w:sz w:val="18"/>
          <w:szCs w:val="18"/>
        </w:rPr>
        <w:t>. Dz. U. z 2018 r., poz. 108) w celu zapewnienia pobytu w Bursie.</w:t>
      </w:r>
    </w:p>
    <w:p w14:paraId="23CD40DB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lastRenderedPageBreak/>
        <w:t>4. Odbiorcami Pana/Pani danych osobowych będą wyłącznie podmioty uprawnione do uzyskania danych osobowych na podstawie przepisów prawa.</w:t>
      </w:r>
    </w:p>
    <w:p w14:paraId="143DCD5B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5. Dane osobowe Pana/Pani będą przechowywane przez okres od momentu rezerwacji do końca pobytu.</w:t>
      </w:r>
    </w:p>
    <w:p w14:paraId="21FBCD97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  <w:jc w:val="both"/>
      </w:pPr>
      <w:r>
        <w:rPr>
          <w:rFonts w:ascii="Cambria" w:hAnsi="Cambria" w:cs="Calibri"/>
          <w:sz w:val="18"/>
          <w:szCs w:val="18"/>
        </w:rPr>
        <w:t xml:space="preserve">6. Posiada Pan/i prawo do: </w:t>
      </w:r>
      <w:r>
        <w:rPr>
          <w:rFonts w:ascii="Cambria" w:eastAsia="Times New Roman" w:hAnsi="Cambria" w:cs="Calibri"/>
          <w:sz w:val="18"/>
          <w:szCs w:val="18"/>
        </w:rPr>
        <w:t>żądania od administratora dostępu do danych osobowych, prawo do ich sprostowania,</w:t>
      </w:r>
      <w:r>
        <w:rPr>
          <w:rFonts w:ascii="Cambria" w:eastAsia="Times New Roman" w:hAnsi="Cambria" w:cs="Calibri"/>
          <w:color w:val="FF0000"/>
          <w:sz w:val="18"/>
          <w:szCs w:val="18"/>
        </w:rPr>
        <w:t xml:space="preserve"> </w:t>
      </w:r>
      <w:r>
        <w:rPr>
          <w:rFonts w:ascii="Cambria" w:eastAsia="Times New Roman" w:hAnsi="Cambria" w:cs="Calibri"/>
          <w:sz w:val="18"/>
          <w:szCs w:val="18"/>
        </w:rPr>
        <w:t>usunięcia lub ograniczenia przetwarzania.</w:t>
      </w:r>
    </w:p>
    <w:p w14:paraId="540ACFCE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  <w:jc w:val="both"/>
        <w:rPr>
          <w:rFonts w:ascii="Cambria" w:eastAsia="Times New Roman" w:hAnsi="Cambria" w:cs="Calibri"/>
          <w:sz w:val="18"/>
          <w:szCs w:val="18"/>
        </w:rPr>
      </w:pPr>
      <w:r>
        <w:rPr>
          <w:rFonts w:ascii="Cambria" w:eastAsia="Times New Roman" w:hAnsi="Cambria" w:cs="Calibri"/>
          <w:sz w:val="18"/>
          <w:szCs w:val="18"/>
        </w:rPr>
        <w:t>7. Przysługuje Panu/Pani prawo wniesienia skargi do organu nadzorczego, tj. Prezesa Urzędu Ochrony Danych.</w:t>
      </w:r>
    </w:p>
    <w:p w14:paraId="3DD2E349" w14:textId="77777777" w:rsidR="00EA3CC7" w:rsidRDefault="00EA3CC7" w:rsidP="00EA3CC7">
      <w:pPr>
        <w:pStyle w:val="Standard"/>
        <w:tabs>
          <w:tab w:val="left" w:pos="284"/>
        </w:tabs>
        <w:spacing w:after="0"/>
        <w:ind w:right="168"/>
        <w:jc w:val="both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>8. Podanie danych osobowych jest dobrowolne, jednakże odmowa podania danych może skutkować odmową zawarcia umowy  na wynajem.</w:t>
      </w:r>
    </w:p>
    <w:p w14:paraId="5E662C01" w14:textId="77777777" w:rsidR="00EA3CC7" w:rsidRDefault="00EA3CC7" w:rsidP="00EA3CC7">
      <w:pPr>
        <w:pStyle w:val="Standard"/>
        <w:spacing w:after="0"/>
        <w:rPr>
          <w:rFonts w:ascii="Cambria" w:hAnsi="Cambria" w:cs="Arial"/>
          <w:i/>
          <w:sz w:val="20"/>
          <w:szCs w:val="20"/>
        </w:rPr>
      </w:pPr>
    </w:p>
    <w:p w14:paraId="10B2FCF4" w14:textId="77777777" w:rsidR="00EA3CC7" w:rsidRDefault="00EA3CC7" w:rsidP="00EA3CC7">
      <w:pPr>
        <w:pStyle w:val="Standard"/>
        <w:spacing w:after="0"/>
        <w:ind w:left="5664" w:firstLine="708"/>
        <w:rPr>
          <w:rFonts w:ascii="Cambria" w:hAnsi="Cambria" w:cs="Arial"/>
          <w:i/>
          <w:sz w:val="20"/>
          <w:szCs w:val="20"/>
        </w:rPr>
      </w:pPr>
    </w:p>
    <w:p w14:paraId="3D9EE745" w14:textId="77777777" w:rsidR="00EA3CC7" w:rsidRDefault="00EA3CC7" w:rsidP="00EA3CC7">
      <w:pPr>
        <w:pStyle w:val="Standard"/>
        <w:spacing w:after="0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……………………………………………………………….                                                                                                                                                                                </w:t>
      </w:r>
    </w:p>
    <w:p w14:paraId="141B189D" w14:textId="77777777" w:rsidR="00EA3CC7" w:rsidRDefault="00EA3CC7" w:rsidP="00EA3CC7">
      <w:pPr>
        <w:pStyle w:val="Standard"/>
        <w:spacing w:after="0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</w:t>
      </w:r>
    </w:p>
    <w:p w14:paraId="6E8BEAA4" w14:textId="346EAB56" w:rsidR="00EA3CC7" w:rsidRDefault="00EA3CC7" w:rsidP="00EA3CC7">
      <w:pPr>
        <w:pStyle w:val="Standard"/>
        <w:spacing w:after="0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Cambria" w:hAnsi="Cambria" w:cs="Arial"/>
          <w:i/>
          <w:sz w:val="16"/>
          <w:szCs w:val="16"/>
        </w:rPr>
        <w:t xml:space="preserve">                </w:t>
      </w:r>
      <w:r>
        <w:rPr>
          <w:rFonts w:ascii="Cambria" w:hAnsi="Cambria" w:cs="Arial"/>
          <w:i/>
          <w:sz w:val="16"/>
          <w:szCs w:val="16"/>
        </w:rPr>
        <w:t xml:space="preserve">   ( data i czytelny podpis </w:t>
      </w:r>
      <w:r>
        <w:rPr>
          <w:rFonts w:ascii="Cambria" w:hAnsi="Cambria" w:cs="Arial"/>
          <w:i/>
          <w:sz w:val="16"/>
          <w:szCs w:val="16"/>
        </w:rPr>
        <w:t>dzierżawcy)</w:t>
      </w:r>
      <w:r>
        <w:rPr>
          <w:rFonts w:ascii="Cambria" w:hAnsi="Cambria" w:cs="Arial"/>
          <w:i/>
          <w:sz w:val="16"/>
          <w:szCs w:val="16"/>
        </w:rPr>
        <w:t xml:space="preserve">)  </w:t>
      </w:r>
    </w:p>
    <w:p w14:paraId="7ABCD4C3" w14:textId="14AFCDC6" w:rsidR="002F4638" w:rsidRPr="00EA3CC7" w:rsidRDefault="00EA3CC7" w:rsidP="00EA3CC7">
      <w:pPr>
        <w:pStyle w:val="Standard"/>
        <w:ind w:left="567" w:hanging="425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 xml:space="preserve">        </w:t>
      </w:r>
    </w:p>
    <w:p w14:paraId="393B37DF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b/>
          <w:bCs/>
          <w:sz w:val="28"/>
          <w:szCs w:val="28"/>
        </w:rPr>
        <w:t xml:space="preserve">II. Szczegóły wniosku ofertowego </w:t>
      </w:r>
    </w:p>
    <w:p w14:paraId="2FDB49BE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>a) Oświadczam, że</w:t>
      </w:r>
      <w:r w:rsidR="007C0F0B">
        <w:rPr>
          <w:sz w:val="28"/>
          <w:szCs w:val="28"/>
        </w:rPr>
        <w:t xml:space="preserve"> p</w:t>
      </w:r>
      <w:r w:rsidRPr="002F4638">
        <w:rPr>
          <w:sz w:val="28"/>
          <w:szCs w:val="28"/>
        </w:rPr>
        <w:t>osiadam następujące doświadczenie w tej branży</w:t>
      </w:r>
      <w:r w:rsidR="007C0F0B">
        <w:rPr>
          <w:sz w:val="28"/>
          <w:szCs w:val="28"/>
        </w:rPr>
        <w:t xml:space="preserve"> gastronomicznej</w:t>
      </w:r>
      <w:r w:rsidRPr="002F4638">
        <w:rPr>
          <w:sz w:val="28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A8CECD" w14:textId="77777777" w:rsidR="004E2DBE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>(skrótowy opis prowadzonej działalności np. prowadzenie restauracji, baru, cateringu, żywienia zakładów pracy</w:t>
      </w:r>
      <w:r w:rsidR="007C0F0B">
        <w:rPr>
          <w:sz w:val="28"/>
          <w:szCs w:val="28"/>
        </w:rPr>
        <w:t>, jako pracownik w branży</w:t>
      </w:r>
      <w:r w:rsidRPr="002F4638">
        <w:rPr>
          <w:sz w:val="28"/>
          <w:szCs w:val="28"/>
        </w:rPr>
        <w:t xml:space="preserve"> i inne) </w:t>
      </w:r>
    </w:p>
    <w:p w14:paraId="09123A9C" w14:textId="77777777" w:rsidR="002F4638" w:rsidRDefault="002F4638" w:rsidP="002F4638">
      <w:pPr>
        <w:pStyle w:val="Default"/>
        <w:jc w:val="both"/>
        <w:rPr>
          <w:sz w:val="28"/>
          <w:szCs w:val="28"/>
        </w:rPr>
      </w:pPr>
    </w:p>
    <w:p w14:paraId="1B5F25A0" w14:textId="77777777" w:rsidR="002F4638" w:rsidRPr="002F4638" w:rsidRDefault="002F4638" w:rsidP="002F4638">
      <w:pPr>
        <w:pStyle w:val="Default"/>
        <w:jc w:val="both"/>
        <w:rPr>
          <w:sz w:val="28"/>
          <w:szCs w:val="28"/>
        </w:rPr>
      </w:pPr>
    </w:p>
    <w:p w14:paraId="2C333262" w14:textId="77777777" w:rsidR="007C0F0B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b) Deklaruję wysokość </w:t>
      </w:r>
      <w:r w:rsidR="002F4638">
        <w:rPr>
          <w:sz w:val="28"/>
          <w:szCs w:val="28"/>
        </w:rPr>
        <w:t>rocznego</w:t>
      </w:r>
      <w:r w:rsidRPr="002F4638">
        <w:rPr>
          <w:sz w:val="28"/>
          <w:szCs w:val="28"/>
        </w:rPr>
        <w:t xml:space="preserve"> czynszu za dzierżawę pomieszczeń kuchni i st</w:t>
      </w:r>
      <w:r w:rsidR="002F4638">
        <w:rPr>
          <w:sz w:val="28"/>
          <w:szCs w:val="28"/>
        </w:rPr>
        <w:t xml:space="preserve">ołówki w wysokości …………… </w:t>
      </w:r>
      <w:r w:rsidRPr="002F4638">
        <w:rPr>
          <w:sz w:val="28"/>
          <w:szCs w:val="28"/>
        </w:rPr>
        <w:t xml:space="preserve">PLN </w:t>
      </w:r>
    </w:p>
    <w:p w14:paraId="4320A97A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>c) Deklaruję w okresie dzierżawy wspierać poza opłatą czynszu dzierżawy statuto</w:t>
      </w:r>
      <w:r w:rsidR="007C0F0B">
        <w:rPr>
          <w:sz w:val="28"/>
          <w:szCs w:val="28"/>
        </w:rPr>
        <w:t>wą działalność szkoły w postaci</w:t>
      </w:r>
      <w:r w:rsidRPr="002F4638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4638">
        <w:rPr>
          <w:sz w:val="28"/>
          <w:szCs w:val="28"/>
        </w:rPr>
        <w:t>……………………………</w:t>
      </w:r>
      <w:r w:rsidR="007C0F0B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</w:t>
      </w:r>
    </w:p>
    <w:p w14:paraId="571278EC" w14:textId="77777777" w:rsidR="004E2DBE" w:rsidRPr="002F4638" w:rsidRDefault="004E2DBE" w:rsidP="002F4638">
      <w:pPr>
        <w:pStyle w:val="Default"/>
        <w:jc w:val="both"/>
        <w:rPr>
          <w:sz w:val="28"/>
          <w:szCs w:val="28"/>
        </w:rPr>
      </w:pPr>
      <w:r w:rsidRPr="002F4638">
        <w:rPr>
          <w:sz w:val="28"/>
          <w:szCs w:val="28"/>
        </w:rPr>
        <w:t xml:space="preserve">(podać w jakiej formie Oferent chce wspierać statutową działalność szkoły) </w:t>
      </w:r>
    </w:p>
    <w:p w14:paraId="7AB5DA23" w14:textId="77777777" w:rsidR="002F4638" w:rsidRDefault="002F4638" w:rsidP="002F4638">
      <w:pPr>
        <w:jc w:val="both"/>
        <w:rPr>
          <w:rFonts w:ascii="Times New Roman" w:hAnsi="Times New Roman"/>
          <w:sz w:val="28"/>
          <w:szCs w:val="28"/>
        </w:rPr>
      </w:pPr>
    </w:p>
    <w:p w14:paraId="2D7E59D7" w14:textId="77777777" w:rsidR="00851AEC" w:rsidRPr="00257F52" w:rsidRDefault="00851AEC" w:rsidP="00851AEC">
      <w:pPr>
        <w:pStyle w:val="Akapitzlist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d) Deklaruję </w:t>
      </w:r>
      <w:r w:rsidRPr="00851AEC">
        <w:rPr>
          <w:rFonts w:ascii="Times New Roman" w:hAnsi="Times New Roman"/>
          <w:sz w:val="28"/>
          <w:szCs w:val="28"/>
        </w:rPr>
        <w:t xml:space="preserve">cenę dla uczniów zamieszkujących w internacie Zespołu Szkół Policealnych oraz uczniów Zespołu Szkół Policealnych w cenie jednostkowej „wsadu do kotła” - … PLN brutto. Obiad będzie dwudaniowy + kompot lub owoc, </w:t>
      </w:r>
      <w:r w:rsidRPr="00851AEC">
        <w:rPr>
          <w:rFonts w:ascii="Times New Roman" w:hAnsi="Times New Roman"/>
          <w:sz w:val="28"/>
          <w:szCs w:val="28"/>
        </w:rPr>
        <w:lastRenderedPageBreak/>
        <w:t>przez pięć dni roboczych w tygodniu z uwzględnieniem organizacji roku szkolnego.</w:t>
      </w:r>
    </w:p>
    <w:p w14:paraId="634960F3" w14:textId="77777777" w:rsidR="00851AEC" w:rsidRDefault="00851AEC" w:rsidP="002F4638">
      <w:pPr>
        <w:jc w:val="both"/>
        <w:rPr>
          <w:rFonts w:ascii="Times New Roman" w:hAnsi="Times New Roman"/>
          <w:sz w:val="28"/>
          <w:szCs w:val="28"/>
        </w:rPr>
      </w:pPr>
    </w:p>
    <w:p w14:paraId="11192DEF" w14:textId="66D6081D" w:rsidR="002F4638" w:rsidRDefault="004E2DBE" w:rsidP="002F4638">
      <w:pPr>
        <w:jc w:val="both"/>
        <w:rPr>
          <w:rFonts w:ascii="Times New Roman" w:hAnsi="Times New Roman"/>
          <w:sz w:val="28"/>
          <w:szCs w:val="28"/>
        </w:rPr>
      </w:pPr>
      <w:r w:rsidRPr="002F4638">
        <w:rPr>
          <w:rFonts w:ascii="Times New Roman" w:hAnsi="Times New Roman"/>
          <w:sz w:val="28"/>
          <w:szCs w:val="28"/>
        </w:rPr>
        <w:t>Oświadczam, że zapoznałem się ze szczegółami oferty w siedzibie organizatora konkursu lub na stronie internetowej organizatora.</w:t>
      </w:r>
    </w:p>
    <w:p w14:paraId="3C0231AD" w14:textId="3B389E54" w:rsidR="00EA3CC7" w:rsidRDefault="00EA3CC7" w:rsidP="002F4638">
      <w:pPr>
        <w:jc w:val="both"/>
        <w:rPr>
          <w:rFonts w:ascii="Times New Roman" w:hAnsi="Times New Roman"/>
          <w:sz w:val="28"/>
          <w:szCs w:val="28"/>
        </w:rPr>
      </w:pPr>
    </w:p>
    <w:p w14:paraId="061EC640" w14:textId="77777777" w:rsidR="00EA3CC7" w:rsidRDefault="00EA3CC7" w:rsidP="002F4638">
      <w:pPr>
        <w:jc w:val="both"/>
        <w:rPr>
          <w:rFonts w:ascii="Times New Roman" w:hAnsi="Times New Roman"/>
          <w:sz w:val="28"/>
          <w:szCs w:val="28"/>
        </w:rPr>
      </w:pPr>
    </w:p>
    <w:p w14:paraId="0E03F3A2" w14:textId="77777777" w:rsidR="002F4638" w:rsidRPr="002F4638" w:rsidRDefault="002F4638" w:rsidP="002F4638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Podpis i pieczęć Oferenta</w:t>
      </w:r>
    </w:p>
    <w:sectPr w:rsidR="002F4638" w:rsidRPr="002F4638" w:rsidSect="00E62E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1D33" w14:textId="77777777" w:rsidR="004A57E3" w:rsidRDefault="004A57E3" w:rsidP="00EA3CC7">
      <w:pPr>
        <w:spacing w:after="0" w:line="240" w:lineRule="auto"/>
      </w:pPr>
      <w:r>
        <w:separator/>
      </w:r>
    </w:p>
  </w:endnote>
  <w:endnote w:type="continuationSeparator" w:id="0">
    <w:p w14:paraId="7B365D09" w14:textId="77777777" w:rsidR="004A57E3" w:rsidRDefault="004A57E3" w:rsidP="00EA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84230443"/>
      <w:docPartObj>
        <w:docPartGallery w:val="Page Numbers (Bottom of Page)"/>
        <w:docPartUnique/>
      </w:docPartObj>
    </w:sdtPr>
    <w:sdtContent>
      <w:p w14:paraId="2303F890" w14:textId="0452980C" w:rsidR="00EA3CC7" w:rsidRDefault="00EA3CC7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8A73CD1" w14:textId="77777777" w:rsidR="00EA3CC7" w:rsidRDefault="00EA3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C55F" w14:textId="77777777" w:rsidR="004A57E3" w:rsidRDefault="004A57E3" w:rsidP="00EA3CC7">
      <w:pPr>
        <w:spacing w:after="0" w:line="240" w:lineRule="auto"/>
      </w:pPr>
      <w:r>
        <w:separator/>
      </w:r>
    </w:p>
  </w:footnote>
  <w:footnote w:type="continuationSeparator" w:id="0">
    <w:p w14:paraId="53A8BA55" w14:textId="77777777" w:rsidR="004A57E3" w:rsidRDefault="004A57E3" w:rsidP="00EA3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16A24"/>
    <w:multiLevelType w:val="hybridMultilevel"/>
    <w:tmpl w:val="01F45D3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638"/>
    <w:rsid w:val="00046C29"/>
    <w:rsid w:val="002C463B"/>
    <w:rsid w:val="002F4638"/>
    <w:rsid w:val="004A57E3"/>
    <w:rsid w:val="004E2DBE"/>
    <w:rsid w:val="007C0F0B"/>
    <w:rsid w:val="00851AEC"/>
    <w:rsid w:val="00C34895"/>
    <w:rsid w:val="00E069CA"/>
    <w:rsid w:val="00E62E9F"/>
    <w:rsid w:val="00EA3CC7"/>
    <w:rsid w:val="00EE0CD6"/>
    <w:rsid w:val="00F7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6AC0"/>
  <w15:docId w15:val="{B660CE6E-CEE0-432E-8984-0A3DC768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E9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2DB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851AEC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EA3CC7"/>
    <w:pPr>
      <w:suppressAutoHyphens/>
      <w:autoSpaceDN w:val="0"/>
      <w:spacing w:after="160" w:line="249" w:lineRule="auto"/>
      <w:textAlignment w:val="baseline"/>
    </w:pPr>
    <w:rPr>
      <w:kern w:val="3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A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C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3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C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rektor\Documents\INTERNAT+KUCHNIA\Wniosek%20ofertowy%20na%20dzier&#380;aw&#281;%20pomieszcze&#324;%20kuchni%20i%20sto&#322;&#243;w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Wniosek ofertowy na dzierżawę pomieszczeń kuchni i stołówki</Template>
  <TotalTime>3</TotalTime>
  <Pages>3</Pages>
  <Words>701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User</cp:lastModifiedBy>
  <cp:revision>3</cp:revision>
  <cp:lastPrinted>2016-04-01T08:42:00Z</cp:lastPrinted>
  <dcterms:created xsi:type="dcterms:W3CDTF">2025-04-02T08:11:00Z</dcterms:created>
  <dcterms:modified xsi:type="dcterms:W3CDTF">2025-04-02T08:40:00Z</dcterms:modified>
</cp:coreProperties>
</file>